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0" w:rsidRPr="001E20DB" w:rsidRDefault="00CA0340" w:rsidP="001E20DB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tr-TR" w:eastAsia="tr-TR"/>
        </w:rPr>
      </w:pPr>
      <w:r w:rsidRPr="00E372C0">
        <w:rPr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163.5pt;height:52.5pt;visibility:visible">
            <v:imagedata r:id="rId7" o:title=""/>
          </v:shape>
        </w:pict>
      </w:r>
      <w:r w:rsidRPr="00E372C0">
        <w:rPr>
          <w:b/>
          <w:noProof/>
          <w:sz w:val="24"/>
          <w:szCs w:val="24"/>
          <w:lang w:val="en-US"/>
        </w:rPr>
        <w:pict>
          <v:shape id="Resim 3" o:spid="_x0000_i1026" type="#_x0000_t75" alt="~1089509" style="width:128.25pt;height:46.5pt;visibility:visible">
            <v:imagedata r:id="rId8" o:title=""/>
          </v:shape>
        </w:pict>
      </w:r>
    </w:p>
    <w:p w:rsidR="00CA0340" w:rsidRPr="001E20DB" w:rsidRDefault="00CA0340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CA0340" w:rsidRPr="009954F8" w:rsidRDefault="00CA0340" w:rsidP="0034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>
        <w:rPr>
          <w:rFonts w:eastAsia="Batang"/>
          <w:b/>
          <w:bCs/>
          <w:iCs/>
          <w:color w:val="000000"/>
          <w:sz w:val="36"/>
          <w:szCs w:val="36"/>
          <w:lang w:val="tr-TR" w:eastAsia="ko-KR"/>
        </w:rPr>
        <w:t>“</w:t>
      </w:r>
      <w:r w:rsidRPr="009954F8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Çin’i Anlamak &amp; Çin ile İş Yapmak” </w:t>
      </w:r>
    </w:p>
    <w:p w:rsidR="00CA0340" w:rsidRPr="009954F8" w:rsidRDefault="00CA0340" w:rsidP="0034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9954F8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Konferansı</w:t>
      </w:r>
    </w:p>
    <w:p w:rsidR="00CA0340" w:rsidRPr="009954F8" w:rsidRDefault="00CA0340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CA0340" w:rsidRPr="009954F8" w:rsidRDefault="00CA0340" w:rsidP="0034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  <w:r w:rsidRPr="009954F8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11 Eylül 2012, Salı,08:30-14:00</w:t>
      </w:r>
    </w:p>
    <w:p w:rsidR="00CA0340" w:rsidRPr="009954F8" w:rsidRDefault="00CA0340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CA0340" w:rsidRPr="009954F8" w:rsidRDefault="00CA0340" w:rsidP="0034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tr-TR" w:eastAsia="tr-TR"/>
        </w:rPr>
      </w:pPr>
      <w:r w:rsidRPr="009954F8">
        <w:rPr>
          <w:rFonts w:ascii="Arial" w:hAnsi="Arial" w:cs="Arial"/>
          <w:b/>
          <w:bCs/>
          <w:sz w:val="28"/>
          <w:szCs w:val="28"/>
          <w:lang w:val="tr-TR" w:eastAsia="tr-TR"/>
        </w:rPr>
        <w:t xml:space="preserve">SwissoteltheBosphorus,Neuchatel Salonu, İstanbul </w:t>
      </w:r>
    </w:p>
    <w:p w:rsidR="00CA0340" w:rsidRPr="009954F8" w:rsidRDefault="00CA0340" w:rsidP="001E20D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tr-TR" w:eastAsia="tr-TR"/>
        </w:rPr>
      </w:pPr>
    </w:p>
    <w:p w:rsidR="00CA0340" w:rsidRPr="009954F8" w:rsidRDefault="00CA0340" w:rsidP="00B25C9E">
      <w:pPr>
        <w:autoSpaceDE w:val="0"/>
        <w:autoSpaceDN w:val="0"/>
        <w:adjustRightInd w:val="0"/>
        <w:rPr>
          <w:b/>
          <w:bCs/>
          <w:lang w:val="tr-TR"/>
        </w:rPr>
      </w:pPr>
    </w:p>
    <w:p w:rsidR="00CA0340" w:rsidRPr="009954F8" w:rsidRDefault="00CA0340" w:rsidP="00B80D53">
      <w:pPr>
        <w:jc w:val="both"/>
        <w:rPr>
          <w:b/>
          <w:sz w:val="26"/>
          <w:lang w:val="tr-T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7020"/>
      </w:tblGrid>
      <w:tr w:rsidR="00CA0340" w:rsidRPr="009954F8">
        <w:trPr>
          <w:trHeight w:val="274"/>
        </w:trPr>
        <w:tc>
          <w:tcPr>
            <w:tcW w:w="2628" w:type="dxa"/>
            <w:tcBorders>
              <w:top w:val="single" w:sz="4" w:space="0" w:color="auto"/>
            </w:tcBorders>
          </w:tcPr>
          <w:p w:rsidR="00CA0340" w:rsidRPr="009954F8" w:rsidRDefault="00CA0340" w:rsidP="009B679C">
            <w:pPr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Katılımcı İsmi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 xml:space="preserve">:  </w:t>
            </w:r>
            <w:r w:rsidRPr="009954F8">
              <w:rPr>
                <w:rFonts w:ascii="Arial" w:hAnsi="Arial" w:cs="Arial"/>
                <w:bCs/>
                <w:sz w:val="26"/>
              </w:rPr>
              <w:t>________________________</w:t>
            </w:r>
          </w:p>
        </w:tc>
      </w:tr>
      <w:tr w:rsidR="00CA0340" w:rsidRPr="009954F8">
        <w:trPr>
          <w:trHeight w:val="274"/>
        </w:trPr>
        <w:tc>
          <w:tcPr>
            <w:tcW w:w="2628" w:type="dxa"/>
          </w:tcPr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Katılımcının ünvanı</w:t>
            </w:r>
          </w:p>
        </w:tc>
        <w:tc>
          <w:tcPr>
            <w:tcW w:w="7020" w:type="dxa"/>
          </w:tcPr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4A353B">
            <w:pPr>
              <w:rPr>
                <w:rFonts w:ascii="Arial" w:hAnsi="Arial" w:cs="Arial"/>
                <w:sz w:val="26"/>
              </w:rPr>
            </w:pPr>
            <w:r w:rsidRPr="009954F8">
              <w:rPr>
                <w:rFonts w:ascii="Arial" w:hAnsi="Arial" w:cs="Arial"/>
                <w:sz w:val="26"/>
              </w:rPr>
              <w:t>:</w:t>
            </w:r>
            <w:r w:rsidRPr="009954F8">
              <w:rPr>
                <w:rFonts w:ascii="Arial" w:hAnsi="Arial" w:cs="Arial"/>
                <w:bCs/>
                <w:sz w:val="26"/>
              </w:rPr>
              <w:t xml:space="preserve"> ________________________</w:t>
            </w:r>
          </w:p>
        </w:tc>
      </w:tr>
      <w:tr w:rsidR="00CA0340" w:rsidRPr="009954F8">
        <w:trPr>
          <w:trHeight w:val="624"/>
        </w:trPr>
        <w:tc>
          <w:tcPr>
            <w:tcW w:w="2628" w:type="dxa"/>
          </w:tcPr>
          <w:p w:rsidR="00CA0340" w:rsidRPr="009954F8" w:rsidRDefault="00CA0340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Kuruluş/Firma ismi</w:t>
            </w:r>
          </w:p>
          <w:p w:rsidR="00CA0340" w:rsidRPr="009954F8" w:rsidRDefault="00CA0340" w:rsidP="001E20DB">
            <w:pPr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1E20DB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7020" w:type="dxa"/>
          </w:tcPr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bCs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 xml:space="preserve">:  </w:t>
            </w:r>
            <w:r w:rsidRPr="009954F8">
              <w:rPr>
                <w:rFonts w:ascii="Arial" w:hAnsi="Arial" w:cs="Arial"/>
                <w:b/>
                <w:bCs/>
                <w:sz w:val="26"/>
              </w:rPr>
              <w:t>________________________</w:t>
            </w:r>
          </w:p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1E20DB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bCs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 xml:space="preserve">:  </w:t>
            </w:r>
            <w:r w:rsidRPr="009954F8">
              <w:rPr>
                <w:rFonts w:ascii="Arial" w:hAnsi="Arial" w:cs="Arial"/>
                <w:b/>
                <w:bCs/>
                <w:sz w:val="26"/>
              </w:rPr>
              <w:t>________________________</w:t>
            </w:r>
          </w:p>
          <w:p w:rsidR="00CA0340" w:rsidRPr="009954F8" w:rsidRDefault="00CA0340" w:rsidP="001E20DB">
            <w:pPr>
              <w:rPr>
                <w:rFonts w:ascii="Arial" w:hAnsi="Arial" w:cs="Arial"/>
                <w:b/>
                <w:sz w:val="26"/>
              </w:rPr>
            </w:pPr>
          </w:p>
        </w:tc>
      </w:tr>
      <w:tr w:rsidR="00CA0340" w:rsidRPr="009954F8">
        <w:trPr>
          <w:trHeight w:val="624"/>
        </w:trPr>
        <w:tc>
          <w:tcPr>
            <w:tcW w:w="2628" w:type="dxa"/>
          </w:tcPr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Telefon no</w:t>
            </w:r>
          </w:p>
        </w:tc>
        <w:tc>
          <w:tcPr>
            <w:tcW w:w="7020" w:type="dxa"/>
          </w:tcPr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:  ________________________</w:t>
            </w:r>
          </w:p>
        </w:tc>
      </w:tr>
      <w:tr w:rsidR="00CA0340" w:rsidRPr="009954F8">
        <w:trPr>
          <w:trHeight w:val="624"/>
        </w:trPr>
        <w:tc>
          <w:tcPr>
            <w:tcW w:w="2628" w:type="dxa"/>
            <w:tcBorders>
              <w:bottom w:val="single" w:sz="4" w:space="0" w:color="auto"/>
            </w:tcBorders>
          </w:tcPr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E</w:t>
            </w:r>
            <w:bookmarkStart w:id="0" w:name="_GoBack"/>
            <w:bookmarkEnd w:id="0"/>
            <w:r w:rsidRPr="009954F8">
              <w:rPr>
                <w:rFonts w:ascii="Arial" w:hAnsi="Arial" w:cs="Arial"/>
                <w:b/>
                <w:sz w:val="26"/>
              </w:rPr>
              <w:t>-posta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</w:p>
          <w:p w:rsidR="00CA0340" w:rsidRPr="009954F8" w:rsidRDefault="00CA0340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/>
                <w:sz w:val="26"/>
              </w:rPr>
            </w:pPr>
            <w:r w:rsidRPr="009954F8">
              <w:rPr>
                <w:rFonts w:ascii="Arial" w:hAnsi="Arial" w:cs="Arial"/>
                <w:b/>
                <w:sz w:val="26"/>
              </w:rPr>
              <w:t>:  ________________________</w:t>
            </w:r>
          </w:p>
        </w:tc>
      </w:tr>
    </w:tbl>
    <w:p w:rsidR="00CA0340" w:rsidRPr="009954F8" w:rsidRDefault="00CA0340" w:rsidP="00B80D53">
      <w:pPr>
        <w:rPr>
          <w:rFonts w:ascii="Arial" w:hAnsi="Arial" w:cs="Arial"/>
          <w:b/>
          <w:bCs/>
          <w:sz w:val="26"/>
        </w:rPr>
      </w:pPr>
    </w:p>
    <w:p w:rsidR="00CA0340" w:rsidRPr="009954F8" w:rsidRDefault="00CA0340" w:rsidP="00B80D53">
      <w:pPr>
        <w:rPr>
          <w:rFonts w:ascii="Arial" w:hAnsi="Arial" w:cs="Arial"/>
          <w:b/>
          <w:bCs/>
          <w:sz w:val="26"/>
        </w:rPr>
      </w:pPr>
    </w:p>
    <w:p w:rsidR="00CA0340" w:rsidRPr="009954F8" w:rsidRDefault="00CA0340" w:rsidP="00B80D53">
      <w:pPr>
        <w:rPr>
          <w:rFonts w:ascii="Arial" w:hAnsi="Arial" w:cs="Arial"/>
          <w:b/>
          <w:sz w:val="22"/>
          <w:szCs w:val="22"/>
          <w:lang w:val="tr-TR"/>
        </w:rPr>
      </w:pPr>
    </w:p>
    <w:p w:rsidR="00CA0340" w:rsidRPr="009954F8" w:rsidRDefault="00CA0340" w:rsidP="009B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CA0340" w:rsidRDefault="00CA0340" w:rsidP="009B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  <w:lang w:val="tr-TR"/>
        </w:rPr>
      </w:pPr>
      <w:r w:rsidRPr="009954F8">
        <w:rPr>
          <w:rFonts w:ascii="Arial" w:hAnsi="Arial" w:cs="Arial"/>
          <w:b/>
          <w:sz w:val="24"/>
          <w:szCs w:val="24"/>
          <w:lang w:val="tr-TR"/>
        </w:rPr>
        <w:t xml:space="preserve">Not: </w:t>
      </w:r>
      <w:r>
        <w:rPr>
          <w:rFonts w:ascii="Arial" w:hAnsi="Arial" w:cs="Arial"/>
          <w:b/>
          <w:sz w:val="24"/>
          <w:szCs w:val="24"/>
          <w:lang w:val="tr-TR"/>
        </w:rPr>
        <w:t>Başvuru formunun</w:t>
      </w:r>
      <w:r w:rsidRPr="009954F8">
        <w:rPr>
          <w:rFonts w:ascii="Arial" w:hAnsi="Arial" w:cs="Arial"/>
          <w:b/>
          <w:sz w:val="24"/>
          <w:szCs w:val="24"/>
          <w:lang w:val="tr-TR"/>
        </w:rPr>
        <w:t xml:space="preserve"> DEİK</w:t>
      </w:r>
      <w:r>
        <w:rPr>
          <w:rFonts w:ascii="Arial" w:hAnsi="Arial" w:cs="Arial"/>
          <w:b/>
          <w:sz w:val="24"/>
          <w:szCs w:val="24"/>
          <w:lang w:val="tr-TR"/>
        </w:rPr>
        <w:t>’e iletilmesi gerekmektedir(</w:t>
      </w:r>
      <w:r w:rsidRPr="009954F8">
        <w:rPr>
          <w:rFonts w:ascii="Arial" w:hAnsi="Arial" w:cs="Arial"/>
          <w:b/>
          <w:sz w:val="24"/>
          <w:szCs w:val="24"/>
          <w:lang w:val="tr-TR"/>
        </w:rPr>
        <w:t xml:space="preserve"> </w:t>
      </w:r>
      <w:r>
        <w:rPr>
          <w:rFonts w:ascii="Arial" w:hAnsi="Arial" w:cs="Arial"/>
          <w:b/>
          <w:sz w:val="24"/>
          <w:szCs w:val="24"/>
          <w:lang w:val="tr-TR"/>
        </w:rPr>
        <w:t xml:space="preserve">Adem Kula </w:t>
      </w:r>
      <w:r w:rsidRPr="009954F8">
        <w:rPr>
          <w:rFonts w:ascii="Arial" w:hAnsi="Arial" w:cs="Arial"/>
          <w:b/>
          <w:sz w:val="24"/>
          <w:szCs w:val="24"/>
          <w:lang w:val="tr-TR"/>
        </w:rPr>
        <w:t xml:space="preserve">E-posta: </w:t>
      </w:r>
      <w:hyperlink r:id="rId9" w:history="1">
        <w:r w:rsidRPr="009954F8">
          <w:rPr>
            <w:rStyle w:val="Hyperlink"/>
            <w:rFonts w:ascii="Arial" w:hAnsi="Arial" w:cs="Arial"/>
            <w:sz w:val="24"/>
            <w:szCs w:val="24"/>
            <w:lang w:val="tr-TR"/>
          </w:rPr>
          <w:t>akula@deik.org.tr</w:t>
        </w:r>
      </w:hyperlink>
      <w:r w:rsidRPr="009954F8">
        <w:rPr>
          <w:rFonts w:ascii="Arial" w:hAnsi="Arial" w:cs="Arial"/>
          <w:b/>
          <w:sz w:val="24"/>
          <w:szCs w:val="24"/>
          <w:lang w:val="tr-TR"/>
        </w:rPr>
        <w:t xml:space="preserve">; </w:t>
      </w:r>
      <w:r w:rsidRPr="009954F8">
        <w:rPr>
          <w:rFonts w:ascii="Arial" w:hAnsi="Arial" w:cs="Arial"/>
          <w:b/>
          <w:bCs/>
          <w:sz w:val="24"/>
          <w:szCs w:val="24"/>
          <w:lang w:val="tr-TR"/>
        </w:rPr>
        <w:t>Tel: 0212 339 50 83, Faks: 0212 270 37 84</w:t>
      </w:r>
      <w:r>
        <w:rPr>
          <w:rFonts w:ascii="Arial" w:hAnsi="Arial" w:cs="Arial"/>
          <w:b/>
          <w:sz w:val="24"/>
          <w:szCs w:val="24"/>
          <w:lang w:val="tr-TR"/>
        </w:rPr>
        <w:t>)</w:t>
      </w:r>
    </w:p>
    <w:p w:rsidR="00CA0340" w:rsidRDefault="00CA0340" w:rsidP="009B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  <w:lang w:val="tr-TR"/>
        </w:rPr>
      </w:pPr>
    </w:p>
    <w:p w:rsidR="00CA0340" w:rsidRPr="009954F8" w:rsidRDefault="00CA0340" w:rsidP="009B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Toplantıya katılım ücretsizdir. </w:t>
      </w:r>
    </w:p>
    <w:p w:rsidR="00CA0340" w:rsidRPr="009954F8" w:rsidRDefault="00CA0340" w:rsidP="009B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CA0340" w:rsidRPr="009954F8" w:rsidRDefault="00CA0340" w:rsidP="00B80D53">
      <w:pPr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:rsidR="00CA0340" w:rsidRPr="009954F8" w:rsidRDefault="00CA0340" w:rsidP="00DA1EAA">
      <w:pPr>
        <w:autoSpaceDE w:val="0"/>
        <w:autoSpaceDN w:val="0"/>
        <w:adjustRightInd w:val="0"/>
        <w:rPr>
          <w:rFonts w:ascii="Arial" w:eastAsia="Batang" w:hAnsi="Arial" w:cs="Arial"/>
          <w:b/>
          <w:bCs/>
          <w:color w:val="000000"/>
          <w:sz w:val="24"/>
          <w:szCs w:val="24"/>
          <w:lang w:val="tr-TR" w:eastAsia="ko-KR"/>
        </w:rPr>
      </w:pPr>
    </w:p>
    <w:sectPr w:rsidR="00CA0340" w:rsidRPr="009954F8" w:rsidSect="00287FA1">
      <w:headerReference w:type="default" r:id="rId10"/>
      <w:pgSz w:w="11906" w:h="16838"/>
      <w:pgMar w:top="284" w:right="1134" w:bottom="289" w:left="1134" w:header="709" w:footer="2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40" w:rsidRDefault="00CA0340">
      <w:r>
        <w:separator/>
      </w:r>
    </w:p>
  </w:endnote>
  <w:endnote w:type="continuationSeparator" w:id="1">
    <w:p w:rsidR="00CA0340" w:rsidRDefault="00CA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40" w:rsidRDefault="00CA0340">
      <w:r>
        <w:separator/>
      </w:r>
    </w:p>
  </w:footnote>
  <w:footnote w:type="continuationSeparator" w:id="1">
    <w:p w:rsidR="00CA0340" w:rsidRDefault="00CA0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40" w:rsidRDefault="00CA0340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792"/>
    <w:multiLevelType w:val="hybridMultilevel"/>
    <w:tmpl w:val="3CDAF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24DB"/>
    <w:multiLevelType w:val="singleLevel"/>
    <w:tmpl w:val="F21237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C57171A"/>
    <w:multiLevelType w:val="hybridMultilevel"/>
    <w:tmpl w:val="B1B4E22E"/>
    <w:lvl w:ilvl="0" w:tplc="4240F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2448A"/>
    <w:multiLevelType w:val="hybridMultilevel"/>
    <w:tmpl w:val="553A13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B5F72"/>
    <w:multiLevelType w:val="hybridMultilevel"/>
    <w:tmpl w:val="BEEE68CA"/>
    <w:lvl w:ilvl="0" w:tplc="5274B8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68107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A201345"/>
    <w:multiLevelType w:val="hybridMultilevel"/>
    <w:tmpl w:val="DAF81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78062A"/>
    <w:multiLevelType w:val="hybridMultilevel"/>
    <w:tmpl w:val="343E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E1611"/>
    <w:multiLevelType w:val="hybridMultilevel"/>
    <w:tmpl w:val="647A3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DC"/>
    <w:rsid w:val="000049A4"/>
    <w:rsid w:val="00004D16"/>
    <w:rsid w:val="00022698"/>
    <w:rsid w:val="000313FA"/>
    <w:rsid w:val="00031B60"/>
    <w:rsid w:val="000320A5"/>
    <w:rsid w:val="000468C6"/>
    <w:rsid w:val="000529D3"/>
    <w:rsid w:val="000538B6"/>
    <w:rsid w:val="00060B9B"/>
    <w:rsid w:val="00065594"/>
    <w:rsid w:val="0007174C"/>
    <w:rsid w:val="00096E54"/>
    <w:rsid w:val="000B5C57"/>
    <w:rsid w:val="000D1A17"/>
    <w:rsid w:val="000E2D80"/>
    <w:rsid w:val="001057F3"/>
    <w:rsid w:val="00147C96"/>
    <w:rsid w:val="00163734"/>
    <w:rsid w:val="00180F16"/>
    <w:rsid w:val="00195CEA"/>
    <w:rsid w:val="001C7436"/>
    <w:rsid w:val="001E20DB"/>
    <w:rsid w:val="001F0CAD"/>
    <w:rsid w:val="00222B96"/>
    <w:rsid w:val="00230B16"/>
    <w:rsid w:val="0025660A"/>
    <w:rsid w:val="00275A62"/>
    <w:rsid w:val="00287FA1"/>
    <w:rsid w:val="002A06ED"/>
    <w:rsid w:val="002A6BBD"/>
    <w:rsid w:val="002B103B"/>
    <w:rsid w:val="002B19DB"/>
    <w:rsid w:val="002B446F"/>
    <w:rsid w:val="002C2AB6"/>
    <w:rsid w:val="002E3420"/>
    <w:rsid w:val="002F04CF"/>
    <w:rsid w:val="003074C5"/>
    <w:rsid w:val="003305A3"/>
    <w:rsid w:val="003455CC"/>
    <w:rsid w:val="00367693"/>
    <w:rsid w:val="0037593D"/>
    <w:rsid w:val="00387E15"/>
    <w:rsid w:val="003923C2"/>
    <w:rsid w:val="003B2938"/>
    <w:rsid w:val="003B4D4A"/>
    <w:rsid w:val="003B654E"/>
    <w:rsid w:val="003E0BCA"/>
    <w:rsid w:val="003E39DF"/>
    <w:rsid w:val="003F0318"/>
    <w:rsid w:val="00402819"/>
    <w:rsid w:val="004072CC"/>
    <w:rsid w:val="00445307"/>
    <w:rsid w:val="0045572A"/>
    <w:rsid w:val="00464F11"/>
    <w:rsid w:val="0046577A"/>
    <w:rsid w:val="004829E2"/>
    <w:rsid w:val="00491668"/>
    <w:rsid w:val="004962D3"/>
    <w:rsid w:val="00496D5B"/>
    <w:rsid w:val="004A353B"/>
    <w:rsid w:val="004B2D70"/>
    <w:rsid w:val="004D1B72"/>
    <w:rsid w:val="004D6B1C"/>
    <w:rsid w:val="004E7241"/>
    <w:rsid w:val="004F51BE"/>
    <w:rsid w:val="005328F9"/>
    <w:rsid w:val="005345E0"/>
    <w:rsid w:val="00552980"/>
    <w:rsid w:val="005625E7"/>
    <w:rsid w:val="0057091C"/>
    <w:rsid w:val="0057563F"/>
    <w:rsid w:val="005756E6"/>
    <w:rsid w:val="00582B17"/>
    <w:rsid w:val="005A3EFF"/>
    <w:rsid w:val="006046CD"/>
    <w:rsid w:val="00612E24"/>
    <w:rsid w:val="00623255"/>
    <w:rsid w:val="0066688A"/>
    <w:rsid w:val="006679DB"/>
    <w:rsid w:val="006828F7"/>
    <w:rsid w:val="0068364D"/>
    <w:rsid w:val="006839B5"/>
    <w:rsid w:val="00684D91"/>
    <w:rsid w:val="00687286"/>
    <w:rsid w:val="00691D55"/>
    <w:rsid w:val="006A5580"/>
    <w:rsid w:val="006E3443"/>
    <w:rsid w:val="006F04FC"/>
    <w:rsid w:val="006F6D7D"/>
    <w:rsid w:val="007020C0"/>
    <w:rsid w:val="0073742F"/>
    <w:rsid w:val="00761BA7"/>
    <w:rsid w:val="007A179D"/>
    <w:rsid w:val="007A69E3"/>
    <w:rsid w:val="00810C9E"/>
    <w:rsid w:val="00812A09"/>
    <w:rsid w:val="00815D53"/>
    <w:rsid w:val="008252E4"/>
    <w:rsid w:val="00831665"/>
    <w:rsid w:val="0088529F"/>
    <w:rsid w:val="008856BA"/>
    <w:rsid w:val="008B3318"/>
    <w:rsid w:val="008C13FC"/>
    <w:rsid w:val="008C2DD0"/>
    <w:rsid w:val="008E7ADC"/>
    <w:rsid w:val="008F0F54"/>
    <w:rsid w:val="008F6418"/>
    <w:rsid w:val="009119CA"/>
    <w:rsid w:val="009243FB"/>
    <w:rsid w:val="00954033"/>
    <w:rsid w:val="0096728A"/>
    <w:rsid w:val="00970B47"/>
    <w:rsid w:val="00984AF4"/>
    <w:rsid w:val="00992175"/>
    <w:rsid w:val="009925C1"/>
    <w:rsid w:val="009954F8"/>
    <w:rsid w:val="009A3E92"/>
    <w:rsid w:val="009B679C"/>
    <w:rsid w:val="009D0E42"/>
    <w:rsid w:val="00A06061"/>
    <w:rsid w:val="00A14DB9"/>
    <w:rsid w:val="00A150BF"/>
    <w:rsid w:val="00A23E9F"/>
    <w:rsid w:val="00A3140C"/>
    <w:rsid w:val="00A475EB"/>
    <w:rsid w:val="00A53F82"/>
    <w:rsid w:val="00A736C4"/>
    <w:rsid w:val="00AA1D56"/>
    <w:rsid w:val="00AA46F0"/>
    <w:rsid w:val="00AB5174"/>
    <w:rsid w:val="00AC4A3B"/>
    <w:rsid w:val="00AD3418"/>
    <w:rsid w:val="00AE1B0B"/>
    <w:rsid w:val="00B03572"/>
    <w:rsid w:val="00B126D3"/>
    <w:rsid w:val="00B25C9E"/>
    <w:rsid w:val="00B3766C"/>
    <w:rsid w:val="00B40708"/>
    <w:rsid w:val="00B501F0"/>
    <w:rsid w:val="00B55219"/>
    <w:rsid w:val="00B80D53"/>
    <w:rsid w:val="00BA323B"/>
    <w:rsid w:val="00BA401F"/>
    <w:rsid w:val="00BA4042"/>
    <w:rsid w:val="00BA5712"/>
    <w:rsid w:val="00BD6F8C"/>
    <w:rsid w:val="00BF7AEB"/>
    <w:rsid w:val="00C244DB"/>
    <w:rsid w:val="00C610E2"/>
    <w:rsid w:val="00C83A84"/>
    <w:rsid w:val="00C87092"/>
    <w:rsid w:val="00C95E7B"/>
    <w:rsid w:val="00CA0340"/>
    <w:rsid w:val="00CB1B97"/>
    <w:rsid w:val="00CE5FF4"/>
    <w:rsid w:val="00CF116F"/>
    <w:rsid w:val="00CF4B76"/>
    <w:rsid w:val="00D14FC5"/>
    <w:rsid w:val="00D162CD"/>
    <w:rsid w:val="00D16CC4"/>
    <w:rsid w:val="00D249AB"/>
    <w:rsid w:val="00D27669"/>
    <w:rsid w:val="00D44F8E"/>
    <w:rsid w:val="00D45C32"/>
    <w:rsid w:val="00D5779B"/>
    <w:rsid w:val="00D60EF0"/>
    <w:rsid w:val="00D65403"/>
    <w:rsid w:val="00D666DB"/>
    <w:rsid w:val="00D7472E"/>
    <w:rsid w:val="00D969C4"/>
    <w:rsid w:val="00DA1EAA"/>
    <w:rsid w:val="00DB3469"/>
    <w:rsid w:val="00DB40D3"/>
    <w:rsid w:val="00DC65A5"/>
    <w:rsid w:val="00DC7A86"/>
    <w:rsid w:val="00E06AF0"/>
    <w:rsid w:val="00E36D70"/>
    <w:rsid w:val="00E372C0"/>
    <w:rsid w:val="00E41224"/>
    <w:rsid w:val="00E43359"/>
    <w:rsid w:val="00E56520"/>
    <w:rsid w:val="00E56C58"/>
    <w:rsid w:val="00E72121"/>
    <w:rsid w:val="00E753C2"/>
    <w:rsid w:val="00E77275"/>
    <w:rsid w:val="00E950D0"/>
    <w:rsid w:val="00EC51F9"/>
    <w:rsid w:val="00EF0D5F"/>
    <w:rsid w:val="00F0061F"/>
    <w:rsid w:val="00F02ACA"/>
    <w:rsid w:val="00F10FD6"/>
    <w:rsid w:val="00F16A21"/>
    <w:rsid w:val="00F31D8F"/>
    <w:rsid w:val="00F37A0F"/>
    <w:rsid w:val="00F537ED"/>
    <w:rsid w:val="00F56FB1"/>
    <w:rsid w:val="00F63D3A"/>
    <w:rsid w:val="00F7197D"/>
    <w:rsid w:val="00F8626E"/>
    <w:rsid w:val="00F925DD"/>
    <w:rsid w:val="00F97683"/>
    <w:rsid w:val="00FB03F1"/>
    <w:rsid w:val="00FC70DC"/>
    <w:rsid w:val="00FD1C0B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7FA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FA1"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FA1"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FA1"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FA1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7FA1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7FA1"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FA1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7FA1"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7FA1"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AU"/>
    </w:rPr>
  </w:style>
  <w:style w:type="paragraph" w:styleId="Header">
    <w:name w:val="header"/>
    <w:basedOn w:val="Normal"/>
    <w:link w:val="HeaderChar"/>
    <w:uiPriority w:val="99"/>
    <w:rsid w:val="00287F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87F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287F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87F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87FA1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287FA1"/>
    <w:pPr>
      <w:ind w:left="1440"/>
      <w:jc w:val="both"/>
    </w:pPr>
    <w:rPr>
      <w:color w:val="FF0000"/>
      <w:sz w:val="24"/>
      <w:szCs w:val="24"/>
      <w:lang w:val="tr-T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uiPriority w:val="99"/>
    <w:qFormat/>
    <w:rsid w:val="00287FA1"/>
    <w:pPr>
      <w:jc w:val="center"/>
    </w:pPr>
    <w:rPr>
      <w:b/>
      <w:bCs/>
      <w:sz w:val="24"/>
      <w:szCs w:val="24"/>
      <w:lang w:val="tr-TR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link w:val="SubtitleChar"/>
    <w:uiPriority w:val="99"/>
    <w:qFormat/>
    <w:rsid w:val="00287FA1"/>
    <w:rPr>
      <w:b/>
      <w:bCs/>
      <w:sz w:val="24"/>
      <w:szCs w:val="24"/>
      <w:u w:val="single"/>
      <w:lang w:val="tr-TR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99"/>
    <w:rsid w:val="00287FA1"/>
    <w:pPr>
      <w:jc w:val="both"/>
    </w:pPr>
    <w:rPr>
      <w:sz w:val="24"/>
      <w:szCs w:val="24"/>
      <w:lang w:val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287FA1"/>
    <w:pPr>
      <w:spacing w:after="120" w:line="480" w:lineRule="auto"/>
    </w:pPr>
    <w:rPr>
      <w:sz w:val="24"/>
      <w:szCs w:val="24"/>
      <w:lang w:val="tr-TR" w:eastAsia="tr-T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287FA1"/>
    <w:pPr>
      <w:jc w:val="both"/>
    </w:pPr>
    <w:rPr>
      <w:sz w:val="26"/>
      <w:szCs w:val="24"/>
      <w:lang w:val="tr-T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287FA1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28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/>
    </w:rPr>
  </w:style>
  <w:style w:type="paragraph" w:styleId="BlockText">
    <w:name w:val="Block Text"/>
    <w:basedOn w:val="Normal"/>
    <w:uiPriority w:val="99"/>
    <w:rsid w:val="00287FA1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link w:val="BalloonTextChar"/>
    <w:uiPriority w:val="99"/>
    <w:semiHidden/>
    <w:rsid w:val="0028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/>
    </w:rPr>
  </w:style>
  <w:style w:type="character" w:styleId="FollowedHyperlink">
    <w:name w:val="FollowedHyperlink"/>
    <w:basedOn w:val="DefaultParagraphFont"/>
    <w:uiPriority w:val="99"/>
    <w:rsid w:val="00FF5F8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tr-TR"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3455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la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91</Words>
  <Characters>524</Characters>
  <Application>Microsoft Office Outlook</Application>
  <DocSecurity>0</DocSecurity>
  <Lines>0</Lines>
  <Paragraphs>0</Paragraphs>
  <ScaleCrop>false</ScaleCrop>
  <Company>OguZ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TÜSİAD</dc:title>
  <dc:subject/>
  <dc:creator>OguZ</dc:creator>
  <cp:keywords/>
  <dc:description/>
  <cp:lastModifiedBy>akula</cp:lastModifiedBy>
  <cp:revision>3</cp:revision>
  <cp:lastPrinted>2010-01-06T07:10:00Z</cp:lastPrinted>
  <dcterms:created xsi:type="dcterms:W3CDTF">2012-09-05T12:40:00Z</dcterms:created>
  <dcterms:modified xsi:type="dcterms:W3CDTF">2012-09-06T06:53:00Z</dcterms:modified>
</cp:coreProperties>
</file>